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9D" w:rsidRDefault="00737F8A">
      <w:pPr>
        <w:rPr>
          <w:rFonts w:ascii="RubFlama" w:hAnsi="RubFlama"/>
        </w:rPr>
      </w:pPr>
      <w:r>
        <w:rPr>
          <w:rFonts w:ascii="RubFlama" w:hAnsi="RubFlama"/>
        </w:rPr>
        <w:t>Ruhr-Universität Bochum</w:t>
      </w:r>
      <w:r>
        <w:rPr>
          <w:rFonts w:ascii="RubFlama" w:hAnsi="RubFlama"/>
        </w:rPr>
        <w:br/>
      </w:r>
      <w:r>
        <w:rPr>
          <w:rFonts w:ascii="RubFlama" w:hAnsi="RubFlama"/>
        </w:rPr>
        <w:t xml:space="preserve">Institut für </w:t>
      </w:r>
      <w:proofErr w:type="spellStart"/>
      <w:r>
        <w:rPr>
          <w:rFonts w:ascii="RubFlama" w:hAnsi="RubFlama"/>
        </w:rPr>
        <w:t>xy</w:t>
      </w:r>
      <w:proofErr w:type="spellEnd"/>
      <w:r>
        <w:rPr>
          <w:rFonts w:ascii="RubFlama" w:hAnsi="RubFlama"/>
        </w:rPr>
        <w:br/>
      </w:r>
      <w:r>
        <w:rPr>
          <w:rFonts w:ascii="RubFlama" w:hAnsi="RubFlama"/>
        </w:rPr>
        <w:t>Fakultät xx</w:t>
      </w:r>
      <w:r>
        <w:rPr>
          <w:rFonts w:ascii="RubFlama" w:hAnsi="RubFlama"/>
        </w:rPr>
        <w:br/>
      </w:r>
      <w:r>
        <w:rPr>
          <w:rFonts w:ascii="RubFlama" w:hAnsi="RubFlama"/>
        </w:rPr>
        <w:t>Frau/Herr Pro</w:t>
      </w:r>
      <w:r w:rsidR="003C65FB">
        <w:rPr>
          <w:rFonts w:ascii="RubFlama" w:hAnsi="RubFlama"/>
        </w:rPr>
        <w:t>f</w:t>
      </w:r>
      <w:r>
        <w:rPr>
          <w:rFonts w:ascii="RubFlama" w:hAnsi="RubFlama"/>
        </w:rPr>
        <w:t>.</w:t>
      </w:r>
      <w:r>
        <w:rPr>
          <w:rFonts w:ascii="RubFlama" w:hAnsi="RubFlama"/>
        </w:rPr>
        <w:t xml:space="preserve"> Dr. xx/</w:t>
      </w:r>
      <w:proofErr w:type="spellStart"/>
      <w:r>
        <w:rPr>
          <w:rFonts w:ascii="RubFlama" w:hAnsi="RubFlama"/>
        </w:rPr>
        <w:t>xy</w:t>
      </w:r>
      <w:proofErr w:type="spellEnd"/>
    </w:p>
    <w:p w:rsidR="0060639D" w:rsidRDefault="0060639D">
      <w:pPr>
        <w:rPr>
          <w:rFonts w:ascii="RubFlama" w:hAnsi="RubFlama"/>
        </w:rPr>
      </w:pPr>
    </w:p>
    <w:p w:rsidR="0060639D" w:rsidRDefault="00737F8A">
      <w:pPr>
        <w:rPr>
          <w:rFonts w:ascii="RubFlama" w:hAnsi="RubFlama"/>
          <w:b/>
          <w:sz w:val="32"/>
        </w:rPr>
      </w:pPr>
      <w:r>
        <w:rPr>
          <w:rFonts w:ascii="RubFlama" w:hAnsi="RubFlama"/>
          <w:b/>
          <w:sz w:val="32"/>
        </w:rPr>
        <w:t>ÜBERSCHRIFT FÜR EIN SELBST ERSTELLTES DOKUMENT</w:t>
      </w:r>
    </w:p>
    <w:p w:rsidR="0060639D" w:rsidRDefault="00737F8A">
      <w:pPr>
        <w:rPr>
          <w:rFonts w:ascii="RubFlama" w:hAnsi="RubFlama"/>
          <w:sz w:val="24"/>
        </w:rPr>
      </w:pPr>
      <w:r>
        <w:rPr>
          <w:rFonts w:ascii="RubFlama" w:hAnsi="RubFlama"/>
          <w:sz w:val="24"/>
        </w:rPr>
        <w:t xml:space="preserve">Hier stehen wissenschaftliche Informationen, die Sie </w:t>
      </w:r>
      <w:r>
        <w:rPr>
          <w:rFonts w:ascii="RubFlama" w:hAnsi="RubFlama"/>
          <w:sz w:val="24"/>
        </w:rPr>
        <w:t xml:space="preserve">aufgeschrieben haben. Wichtige Erkenntnisse, relevante Daten und (neue) Forschungsfragen. </w:t>
      </w:r>
    </w:p>
    <w:p w:rsidR="0060639D" w:rsidRDefault="0060639D">
      <w:pPr>
        <w:rPr>
          <w:rFonts w:ascii="RubFlama" w:hAnsi="RubFlama"/>
          <w:sz w:val="24"/>
        </w:rPr>
      </w:pPr>
    </w:p>
    <w:p w:rsidR="0060639D" w:rsidRDefault="00737F8A">
      <w:r>
        <w:rPr>
          <w:rFonts w:ascii="RubFlama" w:hAnsi="RubFlama"/>
          <w:sz w:val="24"/>
        </w:rPr>
        <w:t xml:space="preserve">Außerdem haben Sie hier einige </w:t>
      </w:r>
      <w:r>
        <w:rPr>
          <w:rFonts w:ascii="RubFlama" w:hAnsi="RubFlama"/>
          <w:b/>
          <w:sz w:val="24"/>
        </w:rPr>
        <w:t>Arbeitsaufträge</w:t>
      </w:r>
      <w:r>
        <w:rPr>
          <w:rFonts w:ascii="RubFlama" w:hAnsi="RubFlama"/>
          <w:sz w:val="24"/>
        </w:rPr>
        <w:t xml:space="preserve"> an die Studierenden; selbstverständlich passend zu Ihrem Thema. Oder Sie geben </w:t>
      </w:r>
      <w:r>
        <w:rPr>
          <w:rFonts w:ascii="RubFlama" w:hAnsi="RubFlama"/>
          <w:b/>
          <w:sz w:val="24"/>
        </w:rPr>
        <w:t>Altklausuren/Klausurfragen</w:t>
      </w:r>
      <w:r>
        <w:rPr>
          <w:rFonts w:ascii="RubFlama" w:hAnsi="RubFlama"/>
          <w:sz w:val="24"/>
        </w:rPr>
        <w:t xml:space="preserve"> den Studier</w:t>
      </w:r>
      <w:r>
        <w:rPr>
          <w:rFonts w:ascii="RubFlama" w:hAnsi="RubFlama"/>
          <w:sz w:val="24"/>
        </w:rPr>
        <w:t>enden frei zur Verfügung.</w:t>
      </w:r>
    </w:p>
    <w:p w:rsidR="0060639D" w:rsidRDefault="00737F8A">
      <w:pPr>
        <w:rPr>
          <w:rFonts w:ascii="RubFlama" w:hAnsi="RubFlama"/>
          <w:sz w:val="24"/>
        </w:rPr>
      </w:pPr>
      <w:r>
        <w:rPr>
          <w:rFonts w:ascii="RubFlama" w:hAnsi="RubFlam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ubFlama" w:hAnsi="RubFlama"/>
          <w:sz w:val="24"/>
        </w:rPr>
        <w:t>_________________________________________________________________________________________________________________________________________________</w:t>
      </w:r>
      <w:r>
        <w:rPr>
          <w:rFonts w:ascii="RubFlama" w:hAnsi="RubFlama"/>
          <w:sz w:val="24"/>
        </w:rPr>
        <w:br/>
      </w:r>
    </w:p>
    <w:p w:rsidR="0060639D" w:rsidRDefault="00737F8A">
      <w:r>
        <w:rPr>
          <w:rFonts w:ascii="RubFlama" w:hAnsi="RubFlama"/>
          <w:sz w:val="24"/>
        </w:rPr>
        <w:t xml:space="preserve">Oder Sie haben hier Informationen zusammengestellt, wie z.B. </w:t>
      </w:r>
      <w:r>
        <w:rPr>
          <w:rFonts w:ascii="RubFlama" w:hAnsi="RubFlama"/>
          <w:b/>
          <w:sz w:val="24"/>
        </w:rPr>
        <w:t>Literaturlisten</w:t>
      </w:r>
      <w:r>
        <w:rPr>
          <w:rFonts w:ascii="RubFlama" w:hAnsi="RubFlama"/>
          <w:sz w:val="24"/>
        </w:rPr>
        <w:t xml:space="preserve"> zu einem bestimmten Thema.</w:t>
      </w:r>
    </w:p>
    <w:p w:rsidR="0060639D" w:rsidRDefault="00737F8A">
      <w:r>
        <w:rPr>
          <w:rFonts w:ascii="RubFlama" w:hAnsi="RubFlama"/>
          <w:sz w:val="24"/>
        </w:rPr>
        <w:t>Nachn</w:t>
      </w:r>
      <w:r>
        <w:rPr>
          <w:rFonts w:ascii="RubFlama" w:hAnsi="RubFlama"/>
          <w:sz w:val="24"/>
        </w:rPr>
        <w:t xml:space="preserve">ame 1, Vorname (Jahr): </w:t>
      </w:r>
      <w:r>
        <w:rPr>
          <w:rFonts w:ascii="RubFlama" w:hAnsi="RubFlama"/>
          <w:i/>
          <w:sz w:val="24"/>
        </w:rPr>
        <w:t>Interessanter Buchtitel</w:t>
      </w:r>
      <w:r>
        <w:rPr>
          <w:rFonts w:ascii="RubFlama" w:hAnsi="RubFlama"/>
          <w:sz w:val="24"/>
        </w:rPr>
        <w:t>. Stadt: Verlag.</w:t>
      </w:r>
    </w:p>
    <w:p w:rsidR="0060639D" w:rsidRDefault="00737F8A">
      <w:r>
        <w:rPr>
          <w:rFonts w:ascii="RubFlama" w:hAnsi="RubFlama"/>
          <w:sz w:val="24"/>
        </w:rPr>
        <w:t xml:space="preserve">Nachname 2, Vorname (Jahr): </w:t>
      </w:r>
      <w:r>
        <w:rPr>
          <w:rFonts w:ascii="RubFlama" w:hAnsi="RubFlama"/>
          <w:i/>
          <w:sz w:val="24"/>
        </w:rPr>
        <w:t>Interessanter Buchtitel</w:t>
      </w:r>
      <w:r>
        <w:rPr>
          <w:rFonts w:ascii="RubFlama" w:hAnsi="RubFlama"/>
          <w:sz w:val="24"/>
        </w:rPr>
        <w:t>. Stadt: Verlag.</w:t>
      </w:r>
    </w:p>
    <w:p w:rsidR="0060639D" w:rsidRDefault="00737F8A">
      <w:r>
        <w:rPr>
          <w:rFonts w:ascii="RubFlama" w:hAnsi="RubFlama"/>
          <w:sz w:val="24"/>
        </w:rPr>
        <w:t xml:space="preserve">Nachname 3, Vorname (Jahr): </w:t>
      </w:r>
      <w:r>
        <w:rPr>
          <w:rFonts w:ascii="RubFlama" w:hAnsi="RubFlama"/>
          <w:i/>
          <w:sz w:val="24"/>
        </w:rPr>
        <w:t>Interessanter Buchtitel</w:t>
      </w:r>
      <w:r>
        <w:rPr>
          <w:rFonts w:ascii="RubFlama" w:hAnsi="RubFlama"/>
          <w:sz w:val="24"/>
        </w:rPr>
        <w:t>. Stadt: Verlag.</w:t>
      </w:r>
    </w:p>
    <w:p w:rsidR="0060639D" w:rsidRDefault="00737F8A">
      <w:r>
        <w:rPr>
          <w:rFonts w:ascii="RubFlama" w:hAnsi="RubFlama"/>
          <w:sz w:val="24"/>
        </w:rPr>
        <w:t xml:space="preserve">Nachname 4, Vorname (Jahr): </w:t>
      </w:r>
      <w:r>
        <w:rPr>
          <w:rFonts w:ascii="RubFlama" w:hAnsi="RubFlama"/>
          <w:i/>
          <w:sz w:val="24"/>
        </w:rPr>
        <w:t>Interessanter Buchtitel</w:t>
      </w:r>
      <w:r>
        <w:rPr>
          <w:rFonts w:ascii="RubFlama" w:hAnsi="RubFlama"/>
          <w:sz w:val="24"/>
        </w:rPr>
        <w:t>. Stad</w:t>
      </w:r>
      <w:r>
        <w:rPr>
          <w:rFonts w:ascii="RubFlama" w:hAnsi="RubFlama"/>
          <w:sz w:val="24"/>
        </w:rPr>
        <w:t>t: Verlag.</w:t>
      </w:r>
      <w:r>
        <w:rPr>
          <w:rFonts w:ascii="RubFlama" w:hAnsi="RubFlama"/>
          <w:sz w:val="24"/>
        </w:rPr>
        <w:br/>
      </w:r>
      <w:bookmarkStart w:id="0" w:name="_GoBack"/>
      <w:bookmarkEnd w:id="0"/>
    </w:p>
    <w:p w:rsidR="0060639D" w:rsidRDefault="00737F8A">
      <w:r>
        <w:rPr>
          <w:rFonts w:ascii="RubFlama" w:hAnsi="RubFlama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2300602</wp:posOffset>
                </wp:positionH>
                <wp:positionV relativeFrom="paragraph">
                  <wp:posOffset>433068</wp:posOffset>
                </wp:positionV>
                <wp:extent cx="1457325" cy="342900"/>
                <wp:effectExtent l="0" t="0" r="28575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4290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0639D" w:rsidRDefault="00737F8A">
                            <w:pPr>
                              <w:jc w:val="center"/>
                            </w:pPr>
                            <w:r>
                              <w:t>Aussagekräftig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gerundetes Rechteck 1" o:spid="_x0000_s1026" style="position:absolute;margin-left:181.15pt;margin-top:34.1pt;width:11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73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" adj="-11796480,,5400" path="m57150,at,,114300,114300,57150,,,57150l,285750at,228600,114300,342900,,285750,57150,342900l1400175,342900at1343025,228600,1457325,342900,1400175,342900,1457325,285750l1457325,57150at1343025,,1457325,114300,1457325,57150,1400175,l57150,xe" fillcolor="#5b9bd5" strokecolor="#41719c" strokeweight=".35281mm">
                <v:stroke joinstyle="miter"/>
                <v:formulas/>
                <v:path arrowok="t" o:connecttype="custom" o:connectlocs="728663,0;1457325,171450;728663,342900;0,171450" o:connectangles="270,0,90,180" textboxrect="16739,16739,1440586,326161"/>
                <v:textbox>
                  <w:txbxContent>
                    <w:p w:rsidR="0060639D" w:rsidRDefault="00737F8A">
                      <w:pPr>
                        <w:jc w:val="center"/>
                      </w:pPr>
                      <w:r>
                        <w:t>Aussagekräftig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Flama" w:hAnsi="RubFlama"/>
          <w:sz w:val="24"/>
        </w:rPr>
        <w:t xml:space="preserve">Vielleicht haben Sie auch ein </w:t>
      </w:r>
      <w:r>
        <w:rPr>
          <w:rFonts w:ascii="RubFlama" w:hAnsi="RubFlama"/>
          <w:b/>
          <w:sz w:val="24"/>
        </w:rPr>
        <w:t xml:space="preserve">Foto </w:t>
      </w:r>
      <w:r>
        <w:rPr>
          <w:rFonts w:ascii="RubFlama" w:hAnsi="RubFlama"/>
          <w:sz w:val="24"/>
        </w:rPr>
        <w:t xml:space="preserve">oder eine </w:t>
      </w:r>
      <w:r>
        <w:rPr>
          <w:rFonts w:ascii="RubFlama" w:hAnsi="RubFlama"/>
          <w:b/>
          <w:sz w:val="24"/>
        </w:rPr>
        <w:t>Infografik</w:t>
      </w:r>
      <w:r>
        <w:rPr>
          <w:rFonts w:ascii="RubFlama" w:hAnsi="RubFlama"/>
          <w:sz w:val="24"/>
        </w:rPr>
        <w:t xml:space="preserve"> selbst erstellt, die Sie gerne frei zur Verfügung stellen möchten:</w:t>
      </w:r>
    </w:p>
    <w:p w:rsidR="0060639D" w:rsidRDefault="00737F8A">
      <w:r>
        <w:rPr>
          <w:rFonts w:ascii="RubFlama" w:hAnsi="RubFlama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1576709</wp:posOffset>
                </wp:positionH>
                <wp:positionV relativeFrom="paragraph">
                  <wp:posOffset>560700</wp:posOffset>
                </wp:positionV>
                <wp:extent cx="1095378" cy="1038228"/>
                <wp:effectExtent l="0" t="0" r="28572" b="28572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8" cy="10382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0639D" w:rsidRDefault="00737F8A">
                            <w:pPr>
                              <w:jc w:val="center"/>
                            </w:pPr>
                            <w:r>
                              <w:t>WOW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lipse 2" o:spid="_x0000_s1027" style="position:absolute;margin-left:124.15pt;margin-top:44.15pt;width:86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378,1038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" adj="-11796480,,5400" path="m,519114at,,1095378,1038228,,519114,,519114xe" fillcolor="#5b9bd5" strokecolor="#41719c" strokeweight=".35281mm">
                <v:stroke joinstyle="miter"/>
                <v:formulas/>
                <v:path arrowok="t" o:connecttype="custom" o:connectlocs="547689,0;1095378,519114;547689,1038228;0,519114;160414,152045;160414,886183;934964,886183;934964,152045" o:connectangles="270,0,90,180,270,90,90,270" textboxrect="160414,152045,934964,886183"/>
                <v:textbox>
                  <w:txbxContent>
                    <w:p w:rsidR="0060639D" w:rsidRDefault="00737F8A">
                      <w:pPr>
                        <w:jc w:val="center"/>
                      </w:pPr>
                      <w:r>
                        <w:t>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Flama" w:hAnsi="RubFlama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3367406</wp:posOffset>
                </wp:positionH>
                <wp:positionV relativeFrom="paragraph">
                  <wp:posOffset>560700</wp:posOffset>
                </wp:positionV>
                <wp:extent cx="1095378" cy="1038228"/>
                <wp:effectExtent l="0" t="0" r="28572" b="28572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8" cy="1038228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0639D" w:rsidRDefault="00737F8A">
                            <w:pPr>
                              <w:jc w:val="center"/>
                            </w:pPr>
                            <w:r>
                              <w:t>SUPER WOW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lipse 3" o:spid="_x0000_s1028" style="position:absolute;margin-left:265.15pt;margin-top:44.15pt;width:86.2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378,1038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" adj="-11796480,,5400" path="m,519114at,,1095378,1038228,,519114,,519114xe" fillcolor="#5b9bd5" strokecolor="#41719c" strokeweight=".35281mm">
                <v:stroke joinstyle="miter"/>
                <v:formulas/>
                <v:path arrowok="t" o:connecttype="custom" o:connectlocs="547689,0;1095378,519114;547689,1038228;0,519114;160414,152045;160414,886183;934964,886183;934964,152045" o:connectangles="270,0,90,180,270,90,90,270" textboxrect="160414,152045,934964,886183"/>
                <v:textbox>
                  <w:txbxContent>
                    <w:p w:rsidR="0060639D" w:rsidRDefault="00737F8A">
                      <w:pPr>
                        <w:jc w:val="center"/>
                      </w:pPr>
                      <w:r>
                        <w:t>SUPER WOW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Flama" w:hAnsi="RubFlama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2386327</wp:posOffset>
                </wp:positionH>
                <wp:positionV relativeFrom="paragraph">
                  <wp:posOffset>255903</wp:posOffset>
                </wp:positionV>
                <wp:extent cx="180979" cy="352429"/>
                <wp:effectExtent l="38100" t="0" r="28571" b="66671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9" cy="35242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A17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87.9pt;margin-top:20.15pt;width:14.25pt;height:27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RubFlama" w:hAnsi="RubFlama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3424556</wp:posOffset>
                </wp:positionH>
                <wp:positionV relativeFrom="paragraph">
                  <wp:posOffset>255903</wp:posOffset>
                </wp:positionV>
                <wp:extent cx="200025" cy="352429"/>
                <wp:effectExtent l="0" t="0" r="85725" b="66671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5242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B9191" id="Gerade Verbindung mit Pfeil 5" o:spid="_x0000_s1026" type="#_x0000_t32" style="position:absolute;margin-left:269.65pt;margin-top:20.15pt;width:15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" strokecolor="#5b9bd5" strokeweight=".17625mm">
                <v:stroke endarrow="open" joinstyle="miter"/>
              </v:shape>
            </w:pict>
          </mc:Fallback>
        </mc:AlternateContent>
      </w:r>
      <w:r>
        <w:rPr>
          <w:rFonts w:ascii="RubFlama" w:hAnsi="RubFlama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2729227</wp:posOffset>
                </wp:positionH>
                <wp:positionV relativeFrom="paragraph">
                  <wp:posOffset>951232</wp:posOffset>
                </wp:positionV>
                <wp:extent cx="571500" cy="238128"/>
                <wp:effectExtent l="0" t="19050" r="38100" b="47622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38128"/>
                        </a:xfrm>
                        <a:custGeom>
                          <a:avLst>
                            <a:gd name="f0" fmla="val 171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val f7"/>
                            <a:gd name="f15" fmla="val f8"/>
                            <a:gd name="f16" fmla="pin 0 f0 21600"/>
                            <a:gd name="f17" fmla="pin 0 f1 10800"/>
                            <a:gd name="f18" fmla="*/ f10 f2 1"/>
                            <a:gd name="f19" fmla="*/ f11 f2 1"/>
                            <a:gd name="f20" fmla="+- f15 0 f14"/>
                            <a:gd name="f21" fmla="val f16"/>
                            <a:gd name="f22" fmla="val f17"/>
                            <a:gd name="f23" fmla="*/ f16 f12 1"/>
                            <a:gd name="f24" fmla="*/ f17 f13 1"/>
                            <a:gd name="f25" fmla="*/ f18 1 f4"/>
                            <a:gd name="f26" fmla="*/ f19 1 f4"/>
                            <a:gd name="f27" fmla="*/ f20 1 21600"/>
                            <a:gd name="f28" fmla="+- 21600 0 f22"/>
                            <a:gd name="f29" fmla="+- 21600 0 f21"/>
                            <a:gd name="f30" fmla="*/ f22 f13 1"/>
                            <a:gd name="f31" fmla="*/ f21 f12 1"/>
                            <a:gd name="f32" fmla="+- f25 0 f3"/>
                            <a:gd name="f33" fmla="+- f26 0 f3"/>
                            <a:gd name="f34" fmla="*/ 0 f27 1"/>
                            <a:gd name="f35" fmla="*/ 21600 f27 1"/>
                            <a:gd name="f36" fmla="*/ f29 f22 1"/>
                            <a:gd name="f37" fmla="*/ f28 f13 1"/>
                            <a:gd name="f38" fmla="*/ f36 1 10800"/>
                            <a:gd name="f39" fmla="*/ f34 1 f27"/>
                            <a:gd name="f40" fmla="*/ f35 1 f27"/>
                            <a:gd name="f41" fmla="+- f21 f38 0"/>
                            <a:gd name="f42" fmla="*/ f39 f12 1"/>
                            <a:gd name="f43" fmla="*/ f39 f13 1"/>
                            <a:gd name="f44" fmla="*/ f40 f13 1"/>
                            <a:gd name="f45" fmla="*/ f41 f12 1"/>
                          </a:gdLst>
                          <a:ahLst>
                            <a:ahXY gdRefX="f0" minX="f7" maxX="f8" gdRefY="f1" minY="f7" maxY="f9">
                              <a:pos x="f23" y="f2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3"/>
                            </a:cxn>
                            <a:cxn ang="f33">
                              <a:pos x="f31" y="f44"/>
                            </a:cxn>
                          </a:cxnLst>
                          <a:rect l="f42" t="f30" r="f45" b="f37"/>
                          <a:pathLst>
                            <a:path w="21600" h="21600">
                              <a:moveTo>
                                <a:pt x="f7" y="f22"/>
                              </a:moveTo>
                              <a:lnTo>
                                <a:pt x="f21" y="f22"/>
                              </a:lnTo>
                              <a:lnTo>
                                <a:pt x="f21" y="f7"/>
                              </a:lnTo>
                              <a:lnTo>
                                <a:pt x="f8" y="f9"/>
                              </a:lnTo>
                              <a:lnTo>
                                <a:pt x="f21" y="f8"/>
                              </a:lnTo>
                              <a:lnTo>
                                <a:pt x="f21" y="f28"/>
                              </a:lnTo>
                              <a:lnTo>
                                <a:pt x="f7" y="f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645DBB" id="Pfeil nach rechts 6" o:spid="_x0000_s1026" style="position:absolute;margin-left:214.9pt;margin-top:74.9pt;width:4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" path="m,5400r17100,l17100,r4500,10800l17100,21600r,-5400l,16200,,5400xe" fillcolor="#5b9bd5" strokecolor="#41719c" strokeweight=".35281mm">
                <v:stroke joinstyle="miter"/>
                <v:path arrowok="t" o:connecttype="custom" o:connectlocs="285750,0;571500,119064;285750,238128;0,119064;452438,0;452438,238128" o:connectangles="270,0,90,180,270,90" textboxrect="0,5400,19350,16200"/>
              </v:shape>
            </w:pict>
          </mc:Fallback>
        </mc:AlternateContent>
      </w:r>
    </w:p>
    <w:sectPr w:rsidR="0060639D">
      <w:footerReference w:type="default" r:id="rId6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8A" w:rsidRDefault="00737F8A">
      <w:pPr>
        <w:spacing w:after="0" w:line="240" w:lineRule="auto"/>
      </w:pPr>
      <w:r>
        <w:separator/>
      </w:r>
    </w:p>
  </w:endnote>
  <w:endnote w:type="continuationSeparator" w:id="0">
    <w:p w:rsidR="00737F8A" w:rsidRDefault="0073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4D" w:rsidRDefault="00737F8A">
    <w:pPr>
      <w:pStyle w:val="Fuzeile"/>
      <w:rPr>
        <w:b/>
      </w:rPr>
    </w:pPr>
    <w:r>
      <w:rPr>
        <w:b/>
      </w:rPr>
      <w:t xml:space="preserve">Autor/in Frau/Herr Prof. Dr. </w:t>
    </w:r>
    <w:proofErr w:type="spellStart"/>
    <w:r>
      <w:rPr>
        <w:b/>
      </w:rPr>
      <w:t>xy</w:t>
    </w:r>
    <w:proofErr w:type="spellEnd"/>
    <w:r>
      <w:rPr>
        <w:b/>
      </w:rPr>
      <w:t xml:space="preserve">, Ruhr-Universität-Bochum </w:t>
    </w:r>
  </w:p>
  <w:p w:rsidR="003C65FB" w:rsidRDefault="00737F8A">
    <w:pPr>
      <w:pStyle w:val="Fuzeile"/>
    </w:pPr>
    <w:r>
      <w:rPr>
        <w:b/>
      </w:rPr>
      <w:t xml:space="preserve">Das Dokument ist lizenziert unter: CC-BY-SA 4.0 </w:t>
    </w:r>
    <w:r w:rsidR="003C65FB">
      <w:rPr>
        <w:noProof/>
        <w:lang w:eastAsia="de-DE"/>
      </w:rPr>
      <w:drawing>
        <wp:inline distT="0" distB="0" distL="0" distR="0">
          <wp:extent cx="514350" cy="189497"/>
          <wp:effectExtent l="0" t="0" r="0" b="1270"/>
          <wp:docPr id="7" name="Grafik 7" descr="C:\Users\Chrissi\AppData\Local\Microsoft\Windows\INetCache\Content.Word\CC-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hrissi\AppData\Local\Microsoft\Windows\INetCache\Content.Word\CC-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47" cy="19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5FB">
      <w:t xml:space="preserve"> </w:t>
    </w:r>
    <w:r>
      <w:t>(</w:t>
    </w:r>
    <w:hyperlink r:id="rId2" w:history="1">
      <w:r w:rsidR="003C65FB" w:rsidRPr="005F1831">
        <w:rPr>
          <w:rStyle w:val="Hyperlink"/>
        </w:rPr>
        <w:t>https://creativecommons.org/licenses/by/4.0/deed.de</w:t>
      </w:r>
    </w:hyperlink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8A" w:rsidRDefault="00737F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7F8A" w:rsidRDefault="00737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0639D"/>
    <w:rsid w:val="001D7F3F"/>
    <w:rsid w:val="003C65FB"/>
    <w:rsid w:val="0060639D"/>
    <w:rsid w:val="007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B1ACA-6BB4-4ED9-AA25-EBD138A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3C6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</dc:creator>
  <dc:description/>
  <cp:lastModifiedBy>Chrissi</cp:lastModifiedBy>
  <cp:revision>2</cp:revision>
  <dcterms:created xsi:type="dcterms:W3CDTF">2017-07-05T08:15:00Z</dcterms:created>
  <dcterms:modified xsi:type="dcterms:W3CDTF">2017-07-05T08:15:00Z</dcterms:modified>
</cp:coreProperties>
</file>